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carrathool-profile"/>
    <w:p>
      <w:pPr>
        <w:pStyle w:val="Heading1"/>
      </w:pPr>
      <w:r>
        <w:t xml:space="preserve">Carrathool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18,934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2,824          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Hillston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1,569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Carrathool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$45,219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$363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1,541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435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42,717.57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51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2024-11-14T23:28:13Z</dcterms:created>
  <dcterms:modified xsi:type="dcterms:W3CDTF">2024-11-14T23:28:13Z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